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55" w:type="dxa"/>
        <w:tblInd w:w="2333" w:type="dxa"/>
        <w:tblLook w:val="04A0" w:firstRow="1" w:lastRow="0" w:firstColumn="1" w:lastColumn="0" w:noHBand="0" w:noVBand="1"/>
      </w:tblPr>
      <w:tblGrid>
        <w:gridCol w:w="741"/>
        <w:gridCol w:w="1533"/>
        <w:gridCol w:w="1546"/>
        <w:gridCol w:w="1554"/>
        <w:gridCol w:w="1544"/>
        <w:gridCol w:w="1537"/>
      </w:tblGrid>
      <w:tr w:rsidR="007D6E11" w14:paraId="2FFE36F6" w14:textId="77777777" w:rsidTr="00EA648B">
        <w:tc>
          <w:tcPr>
            <w:tcW w:w="741" w:type="dxa"/>
          </w:tcPr>
          <w:p w14:paraId="18143BAC" w14:textId="77777777" w:rsidR="007D6E11" w:rsidRDefault="007D6E11">
            <w:r>
              <w:t>WEEK</w:t>
            </w:r>
          </w:p>
        </w:tc>
        <w:tc>
          <w:tcPr>
            <w:tcW w:w="1533" w:type="dxa"/>
          </w:tcPr>
          <w:p w14:paraId="5B41F266" w14:textId="77777777" w:rsidR="007D6E11" w:rsidRDefault="007D6E11">
            <w:r>
              <w:t>MONDAY</w:t>
            </w:r>
          </w:p>
        </w:tc>
        <w:tc>
          <w:tcPr>
            <w:tcW w:w="1546" w:type="dxa"/>
          </w:tcPr>
          <w:p w14:paraId="0BFD26BF" w14:textId="77777777" w:rsidR="007D6E11" w:rsidRDefault="007D6E11">
            <w:r>
              <w:t>TUESDAY</w:t>
            </w:r>
          </w:p>
        </w:tc>
        <w:tc>
          <w:tcPr>
            <w:tcW w:w="1554" w:type="dxa"/>
          </w:tcPr>
          <w:p w14:paraId="09C43240" w14:textId="77777777" w:rsidR="007D6E11" w:rsidRDefault="007D6E11">
            <w:r>
              <w:t>WEDNESDAY</w:t>
            </w:r>
          </w:p>
        </w:tc>
        <w:tc>
          <w:tcPr>
            <w:tcW w:w="1544" w:type="dxa"/>
          </w:tcPr>
          <w:p w14:paraId="46C871F4" w14:textId="77777777" w:rsidR="007D6E11" w:rsidRDefault="007D6E11">
            <w:r>
              <w:t>THURSDAY</w:t>
            </w:r>
          </w:p>
        </w:tc>
        <w:tc>
          <w:tcPr>
            <w:tcW w:w="1537" w:type="dxa"/>
          </w:tcPr>
          <w:p w14:paraId="12C87A08" w14:textId="77777777" w:rsidR="007D6E11" w:rsidRDefault="007D6E11">
            <w:r>
              <w:t xml:space="preserve">FRIDAY </w:t>
            </w:r>
          </w:p>
        </w:tc>
      </w:tr>
      <w:tr w:rsidR="007D6E11" w14:paraId="068D3CED" w14:textId="77777777" w:rsidTr="00EA648B">
        <w:tc>
          <w:tcPr>
            <w:tcW w:w="741" w:type="dxa"/>
          </w:tcPr>
          <w:p w14:paraId="468F3BBB" w14:textId="77777777" w:rsidR="007D6E11" w:rsidRDefault="007D6E11" w:rsidP="007D6E11">
            <w:pPr>
              <w:jc w:val="center"/>
            </w:pPr>
            <w:r>
              <w:t>1</w:t>
            </w:r>
          </w:p>
        </w:tc>
        <w:tc>
          <w:tcPr>
            <w:tcW w:w="1533" w:type="dxa"/>
          </w:tcPr>
          <w:p w14:paraId="7FF34FE5" w14:textId="13D09C42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</w:t>
            </w:r>
            <w:r w:rsidR="005A670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15</w:t>
            </w: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 Bowling</w:t>
            </w:r>
          </w:p>
          <w:p w14:paraId="344CF1AA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6DFC8C6" w14:textId="77777777" w:rsidR="0004383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1:00 PM</w:t>
            </w:r>
          </w:p>
          <w:p w14:paraId="52260861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Stitch n’ Knit</w:t>
            </w:r>
          </w:p>
          <w:p w14:paraId="181C50C6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153861D" w14:textId="77777777" w:rsidR="0004383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4:00 PM</w:t>
            </w:r>
          </w:p>
          <w:p w14:paraId="4C4CB344" w14:textId="1E8AC61E" w:rsidR="007D6E11" w:rsidRDefault="00C104FA" w:rsidP="00043831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Wine </w:t>
            </w:r>
            <w:r w:rsidR="0017369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Study</w:t>
            </w:r>
          </w:p>
        </w:tc>
        <w:tc>
          <w:tcPr>
            <w:tcW w:w="1546" w:type="dxa"/>
          </w:tcPr>
          <w:p w14:paraId="35862267" w14:textId="77777777" w:rsidR="0004383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9:30 AM</w:t>
            </w:r>
          </w:p>
          <w:p w14:paraId="75E29611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Great Discussions</w:t>
            </w:r>
          </w:p>
          <w:p w14:paraId="10A4036A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F23A915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10:00 AM More Great Discussions</w:t>
            </w:r>
          </w:p>
          <w:p w14:paraId="161A97F2" w14:textId="77777777" w:rsidR="00C104FA" w:rsidRPr="00C104FA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93DF1B8" w14:textId="5580BFA2" w:rsidR="007D6E11" w:rsidRPr="00FA206F" w:rsidRDefault="007D6E11" w:rsidP="00FA206F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4" w:type="dxa"/>
          </w:tcPr>
          <w:p w14:paraId="086F0108" w14:textId="77777777" w:rsidR="00C104FA" w:rsidRPr="00C104FA" w:rsidRDefault="00C104FA" w:rsidP="00391438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12:00 PM</w:t>
            </w:r>
          </w:p>
          <w:p w14:paraId="25873393" w14:textId="77777777" w:rsidR="00C104FA" w:rsidRPr="00C104FA" w:rsidRDefault="00C104FA" w:rsidP="00391438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Oct, Feb,</w:t>
            </w:r>
            <w:r w:rsidR="00391438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April</w:t>
            </w:r>
          </w:p>
          <w:p w14:paraId="4ED25390" w14:textId="77777777" w:rsidR="007D6E11" w:rsidRDefault="00C104FA" w:rsidP="00391438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Acquaintance Group</w:t>
            </w:r>
          </w:p>
        </w:tc>
        <w:tc>
          <w:tcPr>
            <w:tcW w:w="1544" w:type="dxa"/>
          </w:tcPr>
          <w:p w14:paraId="75DC87E3" w14:textId="77777777" w:rsidR="007D6E11" w:rsidRDefault="00C104FA" w:rsidP="00391438">
            <w:pPr>
              <w:jc w:val="center"/>
            </w:pPr>
            <w:r>
              <w:rPr>
                <w:rFonts w:ascii="Cambria" w:hAnsi="Cambria"/>
                <w:b/>
              </w:rPr>
              <w:t>9:00 AM Feathered Friends</w:t>
            </w:r>
          </w:p>
        </w:tc>
        <w:tc>
          <w:tcPr>
            <w:tcW w:w="1537" w:type="dxa"/>
          </w:tcPr>
          <w:p w14:paraId="6825B595" w14:textId="77777777" w:rsidR="007D6E11" w:rsidRDefault="00C104FA" w:rsidP="0039143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12:30 PM Current Events</w:t>
            </w:r>
          </w:p>
          <w:p w14:paraId="285601BB" w14:textId="2ED143F7" w:rsidR="00503242" w:rsidRDefault="00D667E4" w:rsidP="009C750D">
            <w:r>
              <w:rPr>
                <w:rFonts w:ascii="Cambria" w:hAnsi="Cambria"/>
                <w:b/>
              </w:rPr>
              <w:br/>
              <w:t xml:space="preserve">       </w:t>
            </w:r>
            <w:r w:rsidR="00503242">
              <w:rPr>
                <w:rFonts w:ascii="Cambria" w:hAnsi="Cambria"/>
                <w:b/>
              </w:rPr>
              <w:t>6:00</w:t>
            </w:r>
            <w:r w:rsidR="00503242">
              <w:rPr>
                <w:rFonts w:ascii="Cambria" w:hAnsi="Cambria"/>
                <w:b/>
              </w:rPr>
              <w:br/>
              <w:t>Epicurious</w:t>
            </w:r>
          </w:p>
        </w:tc>
      </w:tr>
      <w:tr w:rsidR="007D6E11" w14:paraId="0FE50DC8" w14:textId="77777777" w:rsidTr="00EA648B">
        <w:tc>
          <w:tcPr>
            <w:tcW w:w="741" w:type="dxa"/>
          </w:tcPr>
          <w:p w14:paraId="73670957" w14:textId="77777777" w:rsidR="007D6E11" w:rsidRDefault="007D6E11" w:rsidP="007D6E11">
            <w:pPr>
              <w:jc w:val="center"/>
            </w:pPr>
            <w:r>
              <w:t>2</w:t>
            </w:r>
          </w:p>
        </w:tc>
        <w:tc>
          <w:tcPr>
            <w:tcW w:w="1533" w:type="dxa"/>
          </w:tcPr>
          <w:p w14:paraId="52DE461E" w14:textId="1B1A9F2C" w:rsidR="00C104FA" w:rsidRPr="00C104FA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</w:t>
            </w:r>
            <w:r w:rsidR="005A670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15</w:t>
            </w: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 Bowling</w:t>
            </w:r>
          </w:p>
          <w:p w14:paraId="3434BBF3" w14:textId="77777777" w:rsidR="00C104FA" w:rsidRPr="00C104FA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61B24F4" w14:textId="77777777" w:rsidR="007D6E11" w:rsidRDefault="00C104FA" w:rsidP="009844DC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1:00 PM Round Robin Bridge</w:t>
            </w:r>
          </w:p>
        </w:tc>
        <w:tc>
          <w:tcPr>
            <w:tcW w:w="1546" w:type="dxa"/>
          </w:tcPr>
          <w:p w14:paraId="3A659003" w14:textId="77777777" w:rsidR="007D6E11" w:rsidRDefault="00C104FA" w:rsidP="009844DC">
            <w:pPr>
              <w:jc w:val="center"/>
            </w:pPr>
            <w:r>
              <w:rPr>
                <w:rFonts w:ascii="Cambria" w:hAnsi="Cambria"/>
                <w:b/>
              </w:rPr>
              <w:t>11:30 AM Gourmet Gals</w:t>
            </w:r>
          </w:p>
        </w:tc>
        <w:tc>
          <w:tcPr>
            <w:tcW w:w="1554" w:type="dxa"/>
          </w:tcPr>
          <w:p w14:paraId="6552A817" w14:textId="77777777" w:rsidR="009844DC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11:30 AM</w:t>
            </w:r>
          </w:p>
          <w:p w14:paraId="2F0774DD" w14:textId="77777777" w:rsidR="009844DC" w:rsidRDefault="009844DC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Lunch Bunch</w:t>
            </w:r>
            <w:r w:rsidR="00C104FA"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C1B1B73" w14:textId="38EC9D40" w:rsidR="009844DC" w:rsidRDefault="00BE1A5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br/>
              <w:t>11:30 AM</w:t>
            </w:r>
          </w:p>
          <w:p w14:paraId="46F8EA76" w14:textId="77777777" w:rsidR="00C104FA" w:rsidRPr="00C104FA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Lunching Ladies</w:t>
            </w:r>
          </w:p>
          <w:p w14:paraId="115EF667" w14:textId="08EFC5C8" w:rsidR="00C104FA" w:rsidRPr="00C104FA" w:rsidRDefault="00C104FA" w:rsidP="00BE1A5A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31F9282" w14:textId="77777777" w:rsidR="007D6E11" w:rsidRDefault="00C104FA" w:rsidP="009844DC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44" w:type="dxa"/>
          </w:tcPr>
          <w:p w14:paraId="6D442478" w14:textId="77777777" w:rsidR="00C104FA" w:rsidRPr="00C104FA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9:30 AM Armchair Travelers</w:t>
            </w:r>
          </w:p>
          <w:p w14:paraId="6A3805FB" w14:textId="77777777" w:rsidR="00C104FA" w:rsidRPr="00C104FA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24A5ECE" w14:textId="77777777" w:rsidR="009844DC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1:00 PM</w:t>
            </w:r>
          </w:p>
          <w:p w14:paraId="7A23B889" w14:textId="77777777" w:rsidR="00C104FA" w:rsidRPr="00C104FA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I Love a Mystery</w:t>
            </w:r>
          </w:p>
          <w:p w14:paraId="476B4659" w14:textId="097B3D94" w:rsidR="009844DC" w:rsidRDefault="00FD08D4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br/>
              <w:t>1:00 PM</w:t>
            </w:r>
          </w:p>
          <w:p w14:paraId="7976A85C" w14:textId="0200B032" w:rsidR="007D6E11" w:rsidRDefault="00C104FA" w:rsidP="00C111F9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I Love </w:t>
            </w:r>
            <w:r w:rsidR="00645C8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</w:t>
            </w: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Mystery Too</w:t>
            </w:r>
          </w:p>
        </w:tc>
        <w:tc>
          <w:tcPr>
            <w:tcW w:w="1537" w:type="dxa"/>
          </w:tcPr>
          <w:p w14:paraId="5825BE11" w14:textId="77777777" w:rsidR="00C104FA" w:rsidRPr="00C104FA" w:rsidRDefault="00C104FA" w:rsidP="00C104FA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11:30 AM</w:t>
            </w:r>
          </w:p>
          <w:p w14:paraId="3AF97AB4" w14:textId="403014F6" w:rsidR="007D6E11" w:rsidRDefault="00C104FA" w:rsidP="00363681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M</w:t>
            </w:r>
            <w:r w:rsidR="009844DC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ah</w:t>
            </w: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J</w:t>
            </w:r>
            <w:r w:rsidR="009844DC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ongg</w:t>
            </w: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101</w:t>
            </w:r>
          </w:p>
        </w:tc>
      </w:tr>
      <w:tr w:rsidR="00C104FA" w14:paraId="09B69BD5" w14:textId="77777777" w:rsidTr="00EA648B">
        <w:tc>
          <w:tcPr>
            <w:tcW w:w="741" w:type="dxa"/>
          </w:tcPr>
          <w:p w14:paraId="614E6295" w14:textId="77777777" w:rsidR="00C104FA" w:rsidRDefault="00C104FA" w:rsidP="00C104FA">
            <w:pPr>
              <w:jc w:val="center"/>
            </w:pPr>
            <w:r>
              <w:t>3</w:t>
            </w:r>
          </w:p>
        </w:tc>
        <w:tc>
          <w:tcPr>
            <w:tcW w:w="1533" w:type="dxa"/>
          </w:tcPr>
          <w:p w14:paraId="1728DF6C" w14:textId="705F63C6" w:rsidR="00C104FA" w:rsidRDefault="00C104FA" w:rsidP="00F24E37">
            <w:pPr>
              <w:spacing w:after="160" w:line="259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9:</w:t>
            </w:r>
            <w:r w:rsidR="005A6701">
              <w:rPr>
                <w:rFonts w:ascii="Cambria" w:hAnsi="Cambria"/>
                <w:b/>
              </w:rPr>
              <w:t>15</w:t>
            </w:r>
            <w:r>
              <w:rPr>
                <w:rFonts w:ascii="Cambria" w:hAnsi="Cambria"/>
                <w:b/>
              </w:rPr>
              <w:t xml:space="preserve"> AM Bowling</w:t>
            </w:r>
          </w:p>
          <w:p w14:paraId="160FFE4A" w14:textId="1C671407" w:rsidR="00F24E37" w:rsidRDefault="00C104FA" w:rsidP="007566F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7A1CA5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:30 PM</w:t>
            </w:r>
          </w:p>
          <w:p w14:paraId="7E9B1E5E" w14:textId="77777777" w:rsidR="00C104FA" w:rsidRDefault="00C104FA" w:rsidP="007566F0">
            <w:pPr>
              <w:jc w:val="center"/>
            </w:pPr>
            <w:r>
              <w:rPr>
                <w:rFonts w:ascii="Cambria" w:hAnsi="Cambria"/>
                <w:b/>
              </w:rPr>
              <w:t>Art Study</w:t>
            </w:r>
          </w:p>
        </w:tc>
        <w:tc>
          <w:tcPr>
            <w:tcW w:w="1546" w:type="dxa"/>
          </w:tcPr>
          <w:p w14:paraId="46BBAABD" w14:textId="77777777" w:rsidR="00C104FA" w:rsidRDefault="00C104FA" w:rsidP="00C104FA">
            <w:pPr>
              <w:jc w:val="center"/>
            </w:pPr>
          </w:p>
        </w:tc>
        <w:tc>
          <w:tcPr>
            <w:tcW w:w="1554" w:type="dxa"/>
          </w:tcPr>
          <w:p w14:paraId="2891E330" w14:textId="77777777" w:rsidR="00F24E37" w:rsidRDefault="00C104FA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9:30 AM</w:t>
            </w:r>
          </w:p>
          <w:p w14:paraId="7FC569B2" w14:textId="77777777" w:rsidR="00C104FA" w:rsidRPr="00C104FA" w:rsidRDefault="00C104FA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Walk in the Park</w:t>
            </w:r>
          </w:p>
          <w:p w14:paraId="5374D9E2" w14:textId="77777777" w:rsidR="00C104FA" w:rsidRPr="00C104FA" w:rsidRDefault="00C104FA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4D795A2" w14:textId="77777777" w:rsidR="00C104FA" w:rsidRDefault="00C104FA" w:rsidP="00F24E37">
            <w:pPr>
              <w:jc w:val="center"/>
            </w:pPr>
            <w:r w:rsidRPr="00C104FA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11:00 AM Domino Damsels</w:t>
            </w:r>
          </w:p>
        </w:tc>
        <w:tc>
          <w:tcPr>
            <w:tcW w:w="1544" w:type="dxa"/>
          </w:tcPr>
          <w:p w14:paraId="1D943C39" w14:textId="77777777" w:rsidR="00C104FA" w:rsidRDefault="00C104FA" w:rsidP="00F24E37">
            <w:pPr>
              <w:jc w:val="center"/>
            </w:pPr>
            <w:r>
              <w:rPr>
                <w:rFonts w:ascii="Cambria" w:hAnsi="Cambria"/>
                <w:b/>
              </w:rPr>
              <w:t xml:space="preserve">12:30 PM </w:t>
            </w:r>
            <w:r w:rsidR="00F24E37">
              <w:rPr>
                <w:rFonts w:ascii="Cambria" w:hAnsi="Cambria"/>
                <w:b/>
              </w:rPr>
              <w:t>Mah</w:t>
            </w:r>
            <w:r>
              <w:rPr>
                <w:rFonts w:ascii="Cambria" w:hAnsi="Cambria"/>
                <w:b/>
              </w:rPr>
              <w:t xml:space="preserve"> J</w:t>
            </w:r>
            <w:r w:rsidR="00F24E37">
              <w:rPr>
                <w:rFonts w:ascii="Cambria" w:hAnsi="Cambria"/>
                <w:b/>
              </w:rPr>
              <w:t>ongg</w:t>
            </w:r>
            <w:r>
              <w:rPr>
                <w:rFonts w:ascii="Cambria" w:hAnsi="Cambria"/>
                <w:b/>
              </w:rPr>
              <w:t xml:space="preserve"> Mavens</w:t>
            </w:r>
          </w:p>
        </w:tc>
        <w:tc>
          <w:tcPr>
            <w:tcW w:w="1537" w:type="dxa"/>
          </w:tcPr>
          <w:p w14:paraId="7A1951E3" w14:textId="77777777" w:rsidR="00C104FA" w:rsidRDefault="00F24E37" w:rsidP="00F24E3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1:00 PM Scrabble</w:t>
            </w:r>
          </w:p>
          <w:p w14:paraId="6FDA48F9" w14:textId="77777777" w:rsidR="00503242" w:rsidRDefault="00503242" w:rsidP="00F24E37">
            <w:pPr>
              <w:jc w:val="center"/>
              <w:rPr>
                <w:rFonts w:ascii="Cambria" w:hAnsi="Cambria"/>
                <w:b/>
              </w:rPr>
            </w:pPr>
          </w:p>
          <w:p w14:paraId="5AD71E69" w14:textId="52A98B13" w:rsidR="00503242" w:rsidRDefault="00503242" w:rsidP="00F24E37">
            <w:pPr>
              <w:jc w:val="center"/>
            </w:pPr>
            <w:r>
              <w:rPr>
                <w:rFonts w:ascii="Cambria" w:hAnsi="Cambria"/>
                <w:b/>
              </w:rPr>
              <w:t>6:00</w:t>
            </w:r>
            <w:r>
              <w:rPr>
                <w:rFonts w:ascii="Cambria" w:hAnsi="Cambria"/>
                <w:b/>
              </w:rPr>
              <w:br/>
            </w:r>
            <w:r w:rsidRPr="00503242">
              <w:rPr>
                <w:b/>
                <w:bCs/>
              </w:rPr>
              <w:t>Euchre PM</w:t>
            </w:r>
          </w:p>
        </w:tc>
      </w:tr>
      <w:tr w:rsidR="00C104FA" w14:paraId="39C1620A" w14:textId="77777777" w:rsidTr="00EA648B">
        <w:tc>
          <w:tcPr>
            <w:tcW w:w="741" w:type="dxa"/>
          </w:tcPr>
          <w:p w14:paraId="3D84ED41" w14:textId="77777777" w:rsidR="00C104FA" w:rsidRDefault="00C104FA" w:rsidP="00C104FA">
            <w:pPr>
              <w:jc w:val="center"/>
            </w:pPr>
            <w:r>
              <w:t>4</w:t>
            </w:r>
          </w:p>
        </w:tc>
        <w:tc>
          <w:tcPr>
            <w:tcW w:w="1533" w:type="dxa"/>
          </w:tcPr>
          <w:p w14:paraId="2F8EBD44" w14:textId="79B5F42F" w:rsidR="00F24E37" w:rsidRPr="00F24E37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</w:t>
            </w:r>
            <w:r w:rsidR="005A670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15</w:t>
            </w: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 Bowling</w:t>
            </w:r>
          </w:p>
          <w:p w14:paraId="11FFADB3" w14:textId="77777777" w:rsidR="00F24E37" w:rsidRPr="00F24E37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8B77742" w14:textId="46947BC1" w:rsidR="00C104FA" w:rsidRDefault="00F24E37" w:rsidP="00F24E37">
            <w:pPr>
              <w:jc w:val="center"/>
            </w:pP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</w:t>
            </w:r>
            <w:r w:rsidR="00D34B7F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 PM Euchre Card Shark</w:t>
            </w:r>
          </w:p>
        </w:tc>
        <w:tc>
          <w:tcPr>
            <w:tcW w:w="1546" w:type="dxa"/>
          </w:tcPr>
          <w:p w14:paraId="5166E08A" w14:textId="77777777" w:rsidR="00C104FA" w:rsidRDefault="00C104FA" w:rsidP="00C104FA"/>
        </w:tc>
        <w:tc>
          <w:tcPr>
            <w:tcW w:w="1554" w:type="dxa"/>
          </w:tcPr>
          <w:p w14:paraId="72C0E57F" w14:textId="18BB9095" w:rsidR="00C104FA" w:rsidRPr="00317CAE" w:rsidRDefault="00653738" w:rsidP="00653738">
            <w:pPr>
              <w:jc w:val="center"/>
              <w:rPr>
                <w:b/>
                <w:bCs/>
              </w:rPr>
            </w:pPr>
            <w:r w:rsidRPr="00317CAE">
              <w:rPr>
                <w:b/>
                <w:bCs/>
              </w:rPr>
              <w:t>6:</w:t>
            </w:r>
            <w:r w:rsidR="00D041A0" w:rsidRPr="00317CAE">
              <w:rPr>
                <w:b/>
                <w:bCs/>
              </w:rPr>
              <w:t>00 PM</w:t>
            </w:r>
            <w:r w:rsidR="00D041A0" w:rsidRPr="00317CAE">
              <w:rPr>
                <w:b/>
                <w:bCs/>
              </w:rPr>
              <w:br/>
              <w:t xml:space="preserve">Friendship Table </w:t>
            </w:r>
            <w:r w:rsidR="00317CAE" w:rsidRPr="00317CAE">
              <w:rPr>
                <w:b/>
                <w:bCs/>
              </w:rPr>
              <w:t xml:space="preserve">Dining </w:t>
            </w:r>
          </w:p>
        </w:tc>
        <w:tc>
          <w:tcPr>
            <w:tcW w:w="1544" w:type="dxa"/>
          </w:tcPr>
          <w:p w14:paraId="6D313165" w14:textId="77777777" w:rsidR="00F24E37" w:rsidRPr="00F24E37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11:30 AM</w:t>
            </w:r>
          </w:p>
          <w:p w14:paraId="1340DE10" w14:textId="77777777" w:rsidR="00F24E37" w:rsidRPr="00F24E37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Global Cuisine </w:t>
            </w:r>
            <w:r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I &amp; II &amp; III</w:t>
            </w:r>
          </w:p>
          <w:p w14:paraId="3A93D4B8" w14:textId="77777777" w:rsidR="00C104FA" w:rsidRDefault="00C104FA" w:rsidP="00F24E37"/>
        </w:tc>
        <w:tc>
          <w:tcPr>
            <w:tcW w:w="1537" w:type="dxa"/>
          </w:tcPr>
          <w:p w14:paraId="54546691" w14:textId="77777777" w:rsidR="00F24E37" w:rsidRPr="00F24E37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12:00 PM</w:t>
            </w:r>
          </w:p>
          <w:p w14:paraId="1332680C" w14:textId="0A1122C1" w:rsidR="00C104FA" w:rsidRDefault="00F24E37" w:rsidP="003E7D52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24E37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ah</w:t>
            </w:r>
            <w:r w:rsidR="001E1249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j</w:t>
            </w:r>
            <w:r w:rsidR="00AE70D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335AB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Squad</w:t>
            </w:r>
          </w:p>
          <w:p w14:paraId="79363C6F" w14:textId="77777777" w:rsidR="004072C5" w:rsidRDefault="004072C5" w:rsidP="003E7D52">
            <w:pPr>
              <w:jc w:val="center"/>
            </w:pPr>
          </w:p>
          <w:p w14:paraId="55255EF7" w14:textId="77777777" w:rsidR="004072C5" w:rsidRDefault="004072C5" w:rsidP="003E7D52">
            <w:pPr>
              <w:jc w:val="center"/>
            </w:pPr>
          </w:p>
          <w:p w14:paraId="44EFACB4" w14:textId="55E0B033" w:rsidR="004072C5" w:rsidRDefault="004072C5" w:rsidP="004072C5"/>
        </w:tc>
      </w:tr>
    </w:tbl>
    <w:p w14:paraId="4ADADBA5" w14:textId="77777777" w:rsidR="00C111F9" w:rsidRPr="00C111F9" w:rsidRDefault="00C111F9" w:rsidP="00C67527"/>
    <w:sectPr w:rsidR="00C111F9" w:rsidRPr="00C111F9" w:rsidSect="006149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1"/>
    <w:rsid w:val="00043831"/>
    <w:rsid w:val="00046B5F"/>
    <w:rsid w:val="00106587"/>
    <w:rsid w:val="00173694"/>
    <w:rsid w:val="001C5E83"/>
    <w:rsid w:val="001E1249"/>
    <w:rsid w:val="00303655"/>
    <w:rsid w:val="00317CAE"/>
    <w:rsid w:val="0033293B"/>
    <w:rsid w:val="00335AB1"/>
    <w:rsid w:val="00363681"/>
    <w:rsid w:val="00391438"/>
    <w:rsid w:val="0039758A"/>
    <w:rsid w:val="003E7D52"/>
    <w:rsid w:val="004072C5"/>
    <w:rsid w:val="004E589F"/>
    <w:rsid w:val="00503242"/>
    <w:rsid w:val="005A6701"/>
    <w:rsid w:val="006149E5"/>
    <w:rsid w:val="00630B23"/>
    <w:rsid w:val="00645C87"/>
    <w:rsid w:val="00653738"/>
    <w:rsid w:val="007566F0"/>
    <w:rsid w:val="007A1CA5"/>
    <w:rsid w:val="007D6E11"/>
    <w:rsid w:val="009844DC"/>
    <w:rsid w:val="009C44AE"/>
    <w:rsid w:val="009C750D"/>
    <w:rsid w:val="00AE70D1"/>
    <w:rsid w:val="00BE197D"/>
    <w:rsid w:val="00BE1A5A"/>
    <w:rsid w:val="00C104FA"/>
    <w:rsid w:val="00C111F9"/>
    <w:rsid w:val="00C67527"/>
    <w:rsid w:val="00CA3677"/>
    <w:rsid w:val="00D041A0"/>
    <w:rsid w:val="00D34B7F"/>
    <w:rsid w:val="00D667E4"/>
    <w:rsid w:val="00EA648B"/>
    <w:rsid w:val="00EB737C"/>
    <w:rsid w:val="00F24E37"/>
    <w:rsid w:val="00FA206F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3C25"/>
  <w15:chartTrackingRefBased/>
  <w15:docId w15:val="{9921BA83-5A4A-411A-A044-352D3CB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\OneDrive\Desktop\ALL%20WWC%20PICS\ER%202023-2024%20Interest%20Group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 2023-2024 Interest Group Calendar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ELLEN RANDALL</cp:lastModifiedBy>
  <cp:revision>16</cp:revision>
  <cp:lastPrinted>2023-07-25T18:14:00Z</cp:lastPrinted>
  <dcterms:created xsi:type="dcterms:W3CDTF">2025-08-15T17:22:00Z</dcterms:created>
  <dcterms:modified xsi:type="dcterms:W3CDTF">2026-03-08T13:48:00Z</dcterms:modified>
</cp:coreProperties>
</file>