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55" w:type="dxa"/>
        <w:tblInd w:w="2333" w:type="dxa"/>
        <w:tblLook w:val="04A0" w:firstRow="1" w:lastRow="0" w:firstColumn="1" w:lastColumn="0" w:noHBand="0" w:noVBand="1"/>
      </w:tblPr>
      <w:tblGrid>
        <w:gridCol w:w="832"/>
        <w:gridCol w:w="1511"/>
        <w:gridCol w:w="1526"/>
        <w:gridCol w:w="1550"/>
        <w:gridCol w:w="1526"/>
        <w:gridCol w:w="1510"/>
      </w:tblGrid>
      <w:tr w:rsidR="007D6E11" w14:paraId="2FFE36F6" w14:textId="77777777" w:rsidTr="00EA648B">
        <w:tc>
          <w:tcPr>
            <w:tcW w:w="741" w:type="dxa"/>
          </w:tcPr>
          <w:p w14:paraId="18143BAC" w14:textId="77777777" w:rsidR="007D6E11" w:rsidRPr="00C8001F" w:rsidRDefault="007D6E11">
            <w:pPr>
              <w:rPr>
                <w:rFonts w:ascii="Cambria" w:hAnsi="Cambria"/>
                <w:b/>
                <w:bCs/>
              </w:rPr>
            </w:pPr>
            <w:r w:rsidRPr="00C8001F">
              <w:rPr>
                <w:rFonts w:ascii="Cambria" w:hAnsi="Cambria"/>
                <w:b/>
                <w:bCs/>
              </w:rPr>
              <w:t>WEEK</w:t>
            </w:r>
          </w:p>
        </w:tc>
        <w:tc>
          <w:tcPr>
            <w:tcW w:w="1533" w:type="dxa"/>
          </w:tcPr>
          <w:p w14:paraId="5B41F266" w14:textId="77777777" w:rsidR="007D6E11" w:rsidRPr="00C8001F" w:rsidRDefault="007D6E11">
            <w:pPr>
              <w:rPr>
                <w:rFonts w:ascii="Cambria" w:hAnsi="Cambria"/>
                <w:b/>
                <w:bCs/>
              </w:rPr>
            </w:pPr>
            <w:r w:rsidRPr="00C8001F">
              <w:rPr>
                <w:rFonts w:ascii="Cambria" w:hAnsi="Cambria"/>
                <w:b/>
                <w:bCs/>
              </w:rPr>
              <w:t>MONDAY</w:t>
            </w:r>
          </w:p>
        </w:tc>
        <w:tc>
          <w:tcPr>
            <w:tcW w:w="1546" w:type="dxa"/>
          </w:tcPr>
          <w:p w14:paraId="0BFD26BF" w14:textId="77777777" w:rsidR="007D6E11" w:rsidRPr="00C8001F" w:rsidRDefault="007D6E11">
            <w:pPr>
              <w:rPr>
                <w:rFonts w:ascii="Cambria" w:hAnsi="Cambria"/>
                <w:b/>
                <w:bCs/>
              </w:rPr>
            </w:pPr>
            <w:r w:rsidRPr="00C8001F">
              <w:rPr>
                <w:rFonts w:ascii="Cambria" w:hAnsi="Cambria"/>
                <w:b/>
                <w:bCs/>
              </w:rPr>
              <w:t>TUESDAY</w:t>
            </w:r>
          </w:p>
        </w:tc>
        <w:tc>
          <w:tcPr>
            <w:tcW w:w="1554" w:type="dxa"/>
          </w:tcPr>
          <w:p w14:paraId="09C43240" w14:textId="77777777" w:rsidR="007D6E11" w:rsidRPr="00C8001F" w:rsidRDefault="007D6E11">
            <w:pPr>
              <w:rPr>
                <w:rFonts w:ascii="Cambria" w:hAnsi="Cambria"/>
                <w:b/>
                <w:bCs/>
              </w:rPr>
            </w:pPr>
            <w:r w:rsidRPr="00C8001F">
              <w:rPr>
                <w:rFonts w:ascii="Cambria" w:hAnsi="Cambria"/>
                <w:b/>
                <w:bCs/>
              </w:rPr>
              <w:t>WEDNESDAY</w:t>
            </w:r>
          </w:p>
        </w:tc>
        <w:tc>
          <w:tcPr>
            <w:tcW w:w="1544" w:type="dxa"/>
          </w:tcPr>
          <w:p w14:paraId="46C871F4" w14:textId="77777777" w:rsidR="007D6E11" w:rsidRPr="00C8001F" w:rsidRDefault="007D6E11">
            <w:pPr>
              <w:rPr>
                <w:rFonts w:ascii="Cambria" w:hAnsi="Cambria"/>
                <w:b/>
                <w:bCs/>
              </w:rPr>
            </w:pPr>
            <w:r w:rsidRPr="00C8001F">
              <w:rPr>
                <w:rFonts w:ascii="Cambria" w:hAnsi="Cambria"/>
                <w:b/>
                <w:bCs/>
              </w:rPr>
              <w:t>THURSDAY</w:t>
            </w:r>
          </w:p>
        </w:tc>
        <w:tc>
          <w:tcPr>
            <w:tcW w:w="1537" w:type="dxa"/>
          </w:tcPr>
          <w:p w14:paraId="12C87A08" w14:textId="77777777" w:rsidR="007D6E11" w:rsidRPr="00C8001F" w:rsidRDefault="007D6E11">
            <w:pPr>
              <w:rPr>
                <w:rFonts w:ascii="Cambria" w:hAnsi="Cambria"/>
                <w:b/>
                <w:bCs/>
              </w:rPr>
            </w:pPr>
            <w:r w:rsidRPr="00C8001F">
              <w:rPr>
                <w:rFonts w:ascii="Cambria" w:hAnsi="Cambria"/>
                <w:b/>
                <w:bCs/>
              </w:rPr>
              <w:t xml:space="preserve">FRIDAY </w:t>
            </w:r>
          </w:p>
        </w:tc>
      </w:tr>
      <w:tr w:rsidR="007D6E11" w14:paraId="068D3CED" w14:textId="77777777" w:rsidTr="00EA648B">
        <w:tc>
          <w:tcPr>
            <w:tcW w:w="741" w:type="dxa"/>
          </w:tcPr>
          <w:p w14:paraId="468F3BBB" w14:textId="77777777" w:rsidR="007D6E11" w:rsidRPr="00EF1EC1" w:rsidRDefault="007D6E11" w:rsidP="007D6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7FF34FE5" w14:textId="75357365" w:rsidR="00C104FA" w:rsidRPr="00EF1EC1" w:rsidRDefault="00F10F85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tba</w:t>
            </w:r>
            <w:r w:rsidR="00C104FA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AM Bowling</w:t>
            </w:r>
          </w:p>
          <w:p w14:paraId="344CF1AA" w14:textId="77777777" w:rsidR="00C104FA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6DFC8C6" w14:textId="77777777" w:rsidR="00043831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1:00 PM</w:t>
            </w:r>
          </w:p>
          <w:p w14:paraId="52260861" w14:textId="77777777" w:rsidR="00C104FA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Stitch n’ Knit</w:t>
            </w:r>
          </w:p>
          <w:p w14:paraId="181C50C6" w14:textId="77777777" w:rsidR="00C104FA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153861D" w14:textId="77777777" w:rsidR="00043831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4:00 PM</w:t>
            </w:r>
          </w:p>
          <w:p w14:paraId="4C4CB344" w14:textId="1E8AC61E" w:rsidR="007D6E11" w:rsidRPr="00EF1EC1" w:rsidRDefault="00C104FA" w:rsidP="0004383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Wine </w:t>
            </w:r>
            <w:r w:rsidR="00173694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Study</w:t>
            </w:r>
          </w:p>
        </w:tc>
        <w:tc>
          <w:tcPr>
            <w:tcW w:w="1546" w:type="dxa"/>
          </w:tcPr>
          <w:p w14:paraId="35862267" w14:textId="77777777" w:rsidR="00043831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9:30 AM</w:t>
            </w:r>
          </w:p>
          <w:p w14:paraId="75E29611" w14:textId="77777777" w:rsidR="00C104FA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Great Discussions</w:t>
            </w:r>
          </w:p>
          <w:p w14:paraId="10A4036A" w14:textId="77777777" w:rsidR="00C104FA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F23A915" w14:textId="77777777" w:rsidR="00C104FA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10:00 AM More Great Discussions</w:t>
            </w:r>
          </w:p>
          <w:p w14:paraId="161A97F2" w14:textId="77777777" w:rsidR="00C104FA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543E892" w14:textId="77777777" w:rsidR="00043831" w:rsidRPr="00EF1EC1" w:rsidRDefault="00C104FA" w:rsidP="00043831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5:30 PM</w:t>
            </w:r>
          </w:p>
          <w:p w14:paraId="693DF1B8" w14:textId="77777777" w:rsidR="007D6E11" w:rsidRPr="00EF1EC1" w:rsidRDefault="00C104FA" w:rsidP="0004383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Game Night</w:t>
            </w:r>
          </w:p>
        </w:tc>
        <w:tc>
          <w:tcPr>
            <w:tcW w:w="1554" w:type="dxa"/>
          </w:tcPr>
          <w:p w14:paraId="086F0108" w14:textId="77777777" w:rsidR="00C104FA" w:rsidRPr="00EF1EC1" w:rsidRDefault="00C104FA" w:rsidP="00391438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12:00 PM</w:t>
            </w:r>
          </w:p>
          <w:p w14:paraId="25873393" w14:textId="77777777" w:rsidR="00C104FA" w:rsidRPr="00EF1EC1" w:rsidRDefault="00C104FA" w:rsidP="00391438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Oct, Feb,</w:t>
            </w:r>
            <w:r w:rsidR="00391438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April</w:t>
            </w:r>
          </w:p>
          <w:p w14:paraId="4ED25390" w14:textId="77777777" w:rsidR="007D6E11" w:rsidRPr="00EF1EC1" w:rsidRDefault="00C104FA" w:rsidP="003914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Acquaintance Group</w:t>
            </w:r>
          </w:p>
        </w:tc>
        <w:tc>
          <w:tcPr>
            <w:tcW w:w="1544" w:type="dxa"/>
          </w:tcPr>
          <w:p w14:paraId="75DC87E3" w14:textId="77777777" w:rsidR="007D6E11" w:rsidRPr="00EF1EC1" w:rsidRDefault="00C104FA" w:rsidP="003914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>9:00 AM Feathered Friends</w:t>
            </w:r>
          </w:p>
        </w:tc>
        <w:tc>
          <w:tcPr>
            <w:tcW w:w="1537" w:type="dxa"/>
          </w:tcPr>
          <w:p w14:paraId="54A35BCE" w14:textId="77777777" w:rsidR="007D6E11" w:rsidRPr="006219C2" w:rsidRDefault="00C104FA" w:rsidP="0039143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219C2">
              <w:rPr>
                <w:rFonts w:ascii="Cambria" w:hAnsi="Cambria"/>
                <w:b/>
                <w:sz w:val="20"/>
                <w:szCs w:val="20"/>
              </w:rPr>
              <w:t>12:30 PM Current Events</w:t>
            </w:r>
          </w:p>
          <w:p w14:paraId="6D482CCF" w14:textId="77777777" w:rsidR="00D3074A" w:rsidRPr="006219C2" w:rsidRDefault="00D3074A" w:rsidP="0039143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85601BB" w14:textId="2904B3B7" w:rsidR="00D3074A" w:rsidRPr="00EF1EC1" w:rsidRDefault="00501DC4" w:rsidP="003914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219C2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5E312C" w:rsidRPr="006219C2">
              <w:rPr>
                <w:rFonts w:ascii="Cambria" w:hAnsi="Cambria"/>
                <w:b/>
                <w:sz w:val="20"/>
                <w:szCs w:val="20"/>
              </w:rPr>
              <w:t>PM</w:t>
            </w:r>
            <w:r w:rsidRPr="006219C2">
              <w:rPr>
                <w:rFonts w:ascii="Cambria" w:hAnsi="Cambria"/>
                <w:b/>
                <w:sz w:val="20"/>
                <w:szCs w:val="20"/>
              </w:rPr>
              <w:br/>
            </w:r>
            <w:r w:rsidR="00D3074A" w:rsidRPr="006219C2">
              <w:rPr>
                <w:rFonts w:ascii="Cambria" w:hAnsi="Cambria"/>
                <w:b/>
                <w:sz w:val="20"/>
                <w:szCs w:val="20"/>
              </w:rPr>
              <w:t>Epicurious</w:t>
            </w:r>
            <w:r w:rsidRPr="006219C2">
              <w:rPr>
                <w:rFonts w:ascii="Cambria" w:hAnsi="Cambria"/>
                <w:b/>
                <w:sz w:val="20"/>
                <w:szCs w:val="20"/>
              </w:rPr>
              <w:br/>
            </w:r>
          </w:p>
        </w:tc>
      </w:tr>
      <w:tr w:rsidR="007D6E11" w14:paraId="0FE50DC8" w14:textId="77777777" w:rsidTr="00EA648B">
        <w:tc>
          <w:tcPr>
            <w:tcW w:w="741" w:type="dxa"/>
          </w:tcPr>
          <w:p w14:paraId="73670957" w14:textId="77777777" w:rsidR="007D6E11" w:rsidRPr="00EF1EC1" w:rsidRDefault="007D6E11" w:rsidP="007D6E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52DE461E" w14:textId="378079FC" w:rsidR="00C104FA" w:rsidRPr="00EF1EC1" w:rsidRDefault="00F10F85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tba</w:t>
            </w:r>
            <w:r w:rsidR="00C104FA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AM Bowling</w:t>
            </w:r>
          </w:p>
          <w:p w14:paraId="3434BBF3" w14:textId="77777777" w:rsidR="00C104FA" w:rsidRPr="00EF1EC1" w:rsidRDefault="00C104F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61B24F4" w14:textId="77777777" w:rsidR="007D6E11" w:rsidRPr="00EF1EC1" w:rsidRDefault="00C104FA" w:rsidP="009844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1:00 PM Round Robin Bridge</w:t>
            </w:r>
          </w:p>
        </w:tc>
        <w:tc>
          <w:tcPr>
            <w:tcW w:w="1546" w:type="dxa"/>
          </w:tcPr>
          <w:p w14:paraId="3A659003" w14:textId="77777777" w:rsidR="007D6E11" w:rsidRPr="00EF1EC1" w:rsidRDefault="00C104FA" w:rsidP="009844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>11:30 AM Gourmet Gals</w:t>
            </w:r>
          </w:p>
        </w:tc>
        <w:tc>
          <w:tcPr>
            <w:tcW w:w="1554" w:type="dxa"/>
          </w:tcPr>
          <w:p w14:paraId="6552A817" w14:textId="77777777" w:rsidR="009844DC" w:rsidRPr="00EF1EC1" w:rsidRDefault="00C104F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11:30 AM</w:t>
            </w:r>
          </w:p>
          <w:p w14:paraId="2F0774DD" w14:textId="77777777" w:rsidR="009844DC" w:rsidRPr="00EF1EC1" w:rsidRDefault="009844DC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Lunch Bunch</w:t>
            </w:r>
            <w:r w:rsidR="00C104FA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C1B1B73" w14:textId="77777777" w:rsidR="009844DC" w:rsidRPr="00EF1EC1" w:rsidRDefault="009844DC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&amp;</w:t>
            </w:r>
          </w:p>
          <w:p w14:paraId="46F8EA76" w14:textId="77777777" w:rsidR="00C104FA" w:rsidRPr="00EF1EC1" w:rsidRDefault="00C104FA" w:rsidP="009844DC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Lunching Ladies</w:t>
            </w:r>
          </w:p>
          <w:p w14:paraId="031F9282" w14:textId="34F35ABF" w:rsidR="007D6E11" w:rsidRPr="00EF1EC1" w:rsidRDefault="007D6E11" w:rsidP="009844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D442478" w14:textId="5439C1C9" w:rsidR="00C104FA" w:rsidRPr="00EF1EC1" w:rsidRDefault="00614D96" w:rsidP="00614D96">
            <w:pPr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10</w:t>
            </w:r>
            <w:r w:rsidR="00C104FA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="00C104FA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0 AM Armchair Travelers</w:t>
            </w:r>
          </w:p>
          <w:p w14:paraId="6A3805FB" w14:textId="77777777" w:rsidR="00C104FA" w:rsidRPr="00EF1EC1" w:rsidRDefault="00C104FA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24A5ECE" w14:textId="77777777" w:rsidR="009844DC" w:rsidRPr="00EF1EC1" w:rsidRDefault="00C104FA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1:00 PM</w:t>
            </w:r>
          </w:p>
          <w:p w14:paraId="7A23B889" w14:textId="77777777" w:rsidR="00C104FA" w:rsidRPr="00EF1EC1" w:rsidRDefault="00C104FA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I Love a Mystery</w:t>
            </w:r>
          </w:p>
          <w:p w14:paraId="476B4659" w14:textId="77777777" w:rsidR="009844DC" w:rsidRPr="00EF1EC1" w:rsidRDefault="00C111F9" w:rsidP="00C111F9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&amp;</w:t>
            </w:r>
          </w:p>
          <w:p w14:paraId="7976A85C" w14:textId="0200B032" w:rsidR="007D6E11" w:rsidRPr="00EF1EC1" w:rsidRDefault="00C104FA" w:rsidP="00C111F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I Love </w:t>
            </w:r>
            <w:r w:rsidR="00645C87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Mystery Too</w:t>
            </w:r>
          </w:p>
        </w:tc>
        <w:tc>
          <w:tcPr>
            <w:tcW w:w="1537" w:type="dxa"/>
          </w:tcPr>
          <w:p w14:paraId="5825BE11" w14:textId="68096B4B" w:rsidR="00C104FA" w:rsidRPr="00EF1EC1" w:rsidRDefault="00C104FA" w:rsidP="00C104FA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FA4EEF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2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  <w:r w:rsidR="00FA4EEF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00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AM</w:t>
            </w:r>
          </w:p>
          <w:p w14:paraId="3AF97AB4" w14:textId="403014F6" w:rsidR="007D6E11" w:rsidRPr="00EF1EC1" w:rsidRDefault="00C104FA" w:rsidP="003636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M</w:t>
            </w:r>
            <w:r w:rsidR="009844DC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ah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J</w:t>
            </w:r>
            <w:r w:rsidR="009844DC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ongg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101</w:t>
            </w:r>
          </w:p>
        </w:tc>
      </w:tr>
      <w:tr w:rsidR="00C104FA" w14:paraId="09B69BD5" w14:textId="77777777" w:rsidTr="00EA648B">
        <w:tc>
          <w:tcPr>
            <w:tcW w:w="741" w:type="dxa"/>
          </w:tcPr>
          <w:p w14:paraId="614E6295" w14:textId="77777777" w:rsidR="00C104FA" w:rsidRPr="00EF1EC1" w:rsidRDefault="00C104FA" w:rsidP="00C104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533" w:type="dxa"/>
          </w:tcPr>
          <w:p w14:paraId="1728DF6C" w14:textId="4EBDBC08" w:rsidR="00C104FA" w:rsidRPr="00EF1EC1" w:rsidRDefault="00F10F85" w:rsidP="00F24E37">
            <w:pPr>
              <w:spacing w:after="160" w:line="259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>tba</w:t>
            </w:r>
            <w:r w:rsidR="00C104FA" w:rsidRPr="00EF1EC1">
              <w:rPr>
                <w:rFonts w:ascii="Cambria" w:hAnsi="Cambria"/>
                <w:b/>
                <w:sz w:val="20"/>
                <w:szCs w:val="20"/>
              </w:rPr>
              <w:t xml:space="preserve"> AM Bowling</w:t>
            </w:r>
          </w:p>
          <w:p w14:paraId="11C26461" w14:textId="4CCDFF17" w:rsidR="008854BE" w:rsidRPr="00EF1EC1" w:rsidRDefault="00F325E8" w:rsidP="00F24E37">
            <w:pPr>
              <w:spacing w:after="160" w:line="259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>6:30PM</w:t>
            </w:r>
            <w:r w:rsidRPr="00EF1EC1">
              <w:rPr>
                <w:rFonts w:ascii="Cambria" w:hAnsi="Cambria"/>
                <w:b/>
                <w:sz w:val="20"/>
                <w:szCs w:val="20"/>
              </w:rPr>
              <w:br/>
              <w:t>Wine Adventures</w:t>
            </w:r>
          </w:p>
          <w:p w14:paraId="7E9B1E5E" w14:textId="6BB17462" w:rsidR="00C104FA" w:rsidRPr="00EF1EC1" w:rsidRDefault="00C104FA" w:rsidP="007566F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6" w:type="dxa"/>
          </w:tcPr>
          <w:p w14:paraId="35FCA2F2" w14:textId="77777777" w:rsidR="00F60FE5" w:rsidRPr="00EF1EC1" w:rsidRDefault="00F60FE5" w:rsidP="00F60FE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>11:30 PM</w:t>
            </w:r>
          </w:p>
          <w:p w14:paraId="46BBAABD" w14:textId="3803F7C1" w:rsidR="00C104FA" w:rsidRPr="00EF1EC1" w:rsidRDefault="00F60FE5" w:rsidP="00F60F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>Art Study</w:t>
            </w:r>
          </w:p>
        </w:tc>
        <w:tc>
          <w:tcPr>
            <w:tcW w:w="1554" w:type="dxa"/>
          </w:tcPr>
          <w:p w14:paraId="2891E330" w14:textId="77777777" w:rsidR="00F24E37" w:rsidRPr="00EF1EC1" w:rsidRDefault="00C104FA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9:30 AM</w:t>
            </w:r>
          </w:p>
          <w:p w14:paraId="7FC569B2" w14:textId="77777777" w:rsidR="00C104FA" w:rsidRPr="00EF1EC1" w:rsidRDefault="00C104FA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Walk in the Park</w:t>
            </w:r>
          </w:p>
          <w:p w14:paraId="5374D9E2" w14:textId="77777777" w:rsidR="00C104FA" w:rsidRPr="00EF1EC1" w:rsidRDefault="00C104FA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4D795A2" w14:textId="77777777" w:rsidR="00C104FA" w:rsidRPr="00EF1EC1" w:rsidRDefault="00C104FA" w:rsidP="00F24E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11:00 AM Domino Damsels</w:t>
            </w:r>
          </w:p>
        </w:tc>
        <w:tc>
          <w:tcPr>
            <w:tcW w:w="1544" w:type="dxa"/>
          </w:tcPr>
          <w:p w14:paraId="7D700CD5" w14:textId="77777777" w:rsidR="00C104FA" w:rsidRPr="00EF1EC1" w:rsidRDefault="00C104FA" w:rsidP="00F24E3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 xml:space="preserve">12:30 PM </w:t>
            </w:r>
            <w:r w:rsidR="00F24E37" w:rsidRPr="00EF1EC1">
              <w:rPr>
                <w:rFonts w:ascii="Cambria" w:hAnsi="Cambria"/>
                <w:b/>
                <w:sz w:val="20"/>
                <w:szCs w:val="20"/>
              </w:rPr>
              <w:t>Mah</w:t>
            </w:r>
            <w:r w:rsidRPr="00EF1EC1">
              <w:rPr>
                <w:rFonts w:ascii="Cambria" w:hAnsi="Cambria"/>
                <w:b/>
                <w:sz w:val="20"/>
                <w:szCs w:val="20"/>
              </w:rPr>
              <w:t xml:space="preserve"> J</w:t>
            </w:r>
            <w:r w:rsidR="00F24E37" w:rsidRPr="00EF1EC1">
              <w:rPr>
                <w:rFonts w:ascii="Cambria" w:hAnsi="Cambria"/>
                <w:b/>
                <w:sz w:val="20"/>
                <w:szCs w:val="20"/>
              </w:rPr>
              <w:t>ongg</w:t>
            </w:r>
            <w:r w:rsidRPr="00EF1EC1">
              <w:rPr>
                <w:rFonts w:ascii="Cambria" w:hAnsi="Cambria"/>
                <w:b/>
                <w:sz w:val="20"/>
                <w:szCs w:val="20"/>
              </w:rPr>
              <w:t xml:space="preserve"> Mavens</w:t>
            </w:r>
          </w:p>
          <w:p w14:paraId="1D943C39" w14:textId="1169AAEF" w:rsidR="00C501F2" w:rsidRPr="00123BBC" w:rsidRDefault="00C501F2" w:rsidP="00F24E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EC1">
              <w:rPr>
                <w:rFonts w:ascii="Cambria" w:hAnsi="Cambria"/>
                <w:sz w:val="20"/>
                <w:szCs w:val="20"/>
              </w:rPr>
              <w:br/>
            </w:r>
            <w:r w:rsidR="006B77BD" w:rsidRPr="00123BBC">
              <w:rPr>
                <w:rFonts w:ascii="Cambria" w:hAnsi="Cambria"/>
                <w:b/>
                <w:bCs/>
                <w:sz w:val="20"/>
                <w:szCs w:val="20"/>
              </w:rPr>
              <w:t>4:00PM</w:t>
            </w:r>
            <w:r w:rsidR="006B77BD" w:rsidRPr="00123BBC">
              <w:rPr>
                <w:rFonts w:ascii="Cambria" w:hAnsi="Cambria"/>
                <w:b/>
                <w:bCs/>
                <w:sz w:val="20"/>
                <w:szCs w:val="20"/>
              </w:rPr>
              <w:br/>
              <w:t>Happy Hour</w:t>
            </w:r>
          </w:p>
        </w:tc>
        <w:tc>
          <w:tcPr>
            <w:tcW w:w="1537" w:type="dxa"/>
          </w:tcPr>
          <w:p w14:paraId="5BB9F49F" w14:textId="77777777" w:rsidR="00C104FA" w:rsidRPr="00EF1EC1" w:rsidRDefault="00F24E37" w:rsidP="00F24E37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sz w:val="20"/>
                <w:szCs w:val="20"/>
              </w:rPr>
              <w:t>1:00 PM Scrabble</w:t>
            </w:r>
          </w:p>
          <w:p w14:paraId="5AD71E69" w14:textId="78D34E87" w:rsidR="00CE1F3E" w:rsidRPr="00123BBC" w:rsidRDefault="006071B6" w:rsidP="00F24E3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EC1">
              <w:rPr>
                <w:rFonts w:ascii="Cambria" w:hAnsi="Cambria"/>
                <w:sz w:val="20"/>
                <w:szCs w:val="20"/>
              </w:rPr>
              <w:br/>
            </w:r>
            <w:r w:rsidRPr="00123BBC">
              <w:rPr>
                <w:rFonts w:ascii="Cambria" w:hAnsi="Cambria"/>
                <w:b/>
                <w:bCs/>
                <w:sz w:val="20"/>
                <w:szCs w:val="20"/>
              </w:rPr>
              <w:t>6:00PM</w:t>
            </w:r>
            <w:r w:rsidRPr="00123BBC">
              <w:rPr>
                <w:rFonts w:ascii="Cambria" w:hAnsi="Cambria"/>
                <w:b/>
                <w:bCs/>
                <w:sz w:val="20"/>
                <w:szCs w:val="20"/>
              </w:rPr>
              <w:br/>
              <w:t>Euchre PM</w:t>
            </w:r>
          </w:p>
        </w:tc>
      </w:tr>
      <w:tr w:rsidR="00C104FA" w14:paraId="39C1620A" w14:textId="77777777" w:rsidTr="00EA648B">
        <w:tc>
          <w:tcPr>
            <w:tcW w:w="741" w:type="dxa"/>
          </w:tcPr>
          <w:p w14:paraId="3D84ED41" w14:textId="77777777" w:rsidR="00C104FA" w:rsidRPr="00EF1EC1" w:rsidRDefault="00C104FA" w:rsidP="00C104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533" w:type="dxa"/>
          </w:tcPr>
          <w:p w14:paraId="2F8EBD44" w14:textId="292C2A3C" w:rsidR="00F24E37" w:rsidRPr="00EF1EC1" w:rsidRDefault="00F10F85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tba</w:t>
            </w:r>
            <w:r w:rsidR="00F24E37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 xml:space="preserve"> AM Bowling</w:t>
            </w:r>
          </w:p>
          <w:p w14:paraId="11FFADB3" w14:textId="77777777" w:rsidR="00F24E37" w:rsidRPr="00EF1EC1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8B77742" w14:textId="46947BC1" w:rsidR="00C104FA" w:rsidRPr="00EF1EC1" w:rsidRDefault="00F24E37" w:rsidP="00F24E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1:</w:t>
            </w:r>
            <w:r w:rsidR="00D34B7F"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0 PM Euchre Card Shark</w:t>
            </w:r>
          </w:p>
        </w:tc>
        <w:tc>
          <w:tcPr>
            <w:tcW w:w="1546" w:type="dxa"/>
          </w:tcPr>
          <w:p w14:paraId="5166E08A" w14:textId="77777777" w:rsidR="00C104FA" w:rsidRPr="00EF1EC1" w:rsidRDefault="00C104FA" w:rsidP="00C104F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2C0E57F" w14:textId="18BB9095" w:rsidR="00C104FA" w:rsidRPr="00EF1EC1" w:rsidRDefault="00653738" w:rsidP="0065373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F1EC1">
              <w:rPr>
                <w:rFonts w:ascii="Cambria" w:hAnsi="Cambria"/>
                <w:b/>
                <w:bCs/>
                <w:sz w:val="20"/>
                <w:szCs w:val="20"/>
              </w:rPr>
              <w:t>6:</w:t>
            </w:r>
            <w:r w:rsidR="00D041A0" w:rsidRPr="00EF1EC1">
              <w:rPr>
                <w:rFonts w:ascii="Cambria" w:hAnsi="Cambria"/>
                <w:b/>
                <w:bCs/>
                <w:sz w:val="20"/>
                <w:szCs w:val="20"/>
              </w:rPr>
              <w:t>00 PM</w:t>
            </w:r>
            <w:r w:rsidR="00D041A0" w:rsidRPr="00EF1EC1">
              <w:rPr>
                <w:rFonts w:ascii="Cambria" w:hAnsi="Cambria"/>
                <w:b/>
                <w:bCs/>
                <w:sz w:val="20"/>
                <w:szCs w:val="20"/>
              </w:rPr>
              <w:br/>
              <w:t xml:space="preserve">Friendship Table </w:t>
            </w:r>
            <w:r w:rsidR="00317CAE" w:rsidRPr="00EF1EC1">
              <w:rPr>
                <w:rFonts w:ascii="Cambria" w:hAnsi="Cambria"/>
                <w:b/>
                <w:bCs/>
                <w:sz w:val="20"/>
                <w:szCs w:val="20"/>
              </w:rPr>
              <w:t xml:space="preserve">Dining </w:t>
            </w:r>
          </w:p>
        </w:tc>
        <w:tc>
          <w:tcPr>
            <w:tcW w:w="1544" w:type="dxa"/>
          </w:tcPr>
          <w:p w14:paraId="6D313165" w14:textId="77777777" w:rsidR="00F24E37" w:rsidRPr="00EF1EC1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11:30 AM</w:t>
            </w:r>
          </w:p>
          <w:p w14:paraId="1340DE10" w14:textId="77777777" w:rsidR="00F24E37" w:rsidRPr="00EF1EC1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Global Cuisine I &amp; II &amp; III</w:t>
            </w:r>
          </w:p>
          <w:p w14:paraId="3A93D4B8" w14:textId="77777777" w:rsidR="00C104FA" w:rsidRPr="00EF1EC1" w:rsidRDefault="00C104FA" w:rsidP="00F24E3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4546691" w14:textId="77777777" w:rsidR="00F24E37" w:rsidRPr="00EF1EC1" w:rsidRDefault="00F24E37" w:rsidP="00F24E37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12:00 PM</w:t>
            </w:r>
          </w:p>
          <w:p w14:paraId="1332680C" w14:textId="5128B27B" w:rsidR="00C104FA" w:rsidRPr="00EF1EC1" w:rsidRDefault="00EF1EC1" w:rsidP="003E7D52">
            <w:pPr>
              <w:jc w:val="center"/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EF1EC1">
              <w:rPr>
                <w:rFonts w:ascii="Cambria" w:eastAsia="Times New Roman" w:hAnsi="Cambria" w:cs="Times New Roman"/>
                <w:b/>
                <w:kern w:val="0"/>
                <w:sz w:val="20"/>
                <w:szCs w:val="20"/>
                <w14:ligatures w14:val="none"/>
              </w:rPr>
              <w:t>Mahj Squad</w:t>
            </w:r>
          </w:p>
          <w:p w14:paraId="79363C6F" w14:textId="77777777" w:rsidR="004072C5" w:rsidRPr="00EF1EC1" w:rsidRDefault="004072C5" w:rsidP="003E7D5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5255EF7" w14:textId="77777777" w:rsidR="004072C5" w:rsidRPr="00EF1EC1" w:rsidRDefault="004072C5" w:rsidP="003E7D5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4EFACB4" w14:textId="55E0B033" w:rsidR="004072C5" w:rsidRPr="00EF1EC1" w:rsidRDefault="004072C5" w:rsidP="004072C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7E3D49A" w14:textId="77777777" w:rsidR="00463790" w:rsidRDefault="00463790" w:rsidP="00C67527"/>
    <w:tbl>
      <w:tblPr>
        <w:tblStyle w:val="TableGrid"/>
        <w:tblW w:w="0" w:type="auto"/>
        <w:tblInd w:w="2335" w:type="dxa"/>
        <w:tblLook w:val="04A0" w:firstRow="1" w:lastRow="0" w:firstColumn="1" w:lastColumn="0" w:noHBand="0" w:noVBand="1"/>
      </w:tblPr>
      <w:tblGrid>
        <w:gridCol w:w="8460"/>
      </w:tblGrid>
      <w:tr w:rsidR="00D76E55" w14:paraId="13D741EF" w14:textId="77777777" w:rsidTr="00C8001F">
        <w:tc>
          <w:tcPr>
            <w:tcW w:w="8460" w:type="dxa"/>
          </w:tcPr>
          <w:p w14:paraId="2E8DE001" w14:textId="7F38303B" w:rsidR="0015524A" w:rsidRPr="003C68E1" w:rsidRDefault="00D76E55" w:rsidP="00C67527">
            <w:pPr>
              <w:rPr>
                <w:b/>
                <w:bCs/>
                <w:sz w:val="20"/>
                <w:szCs w:val="20"/>
              </w:rPr>
            </w:pPr>
            <w:r w:rsidRPr="003C68E1">
              <w:rPr>
                <w:b/>
                <w:bCs/>
                <w:sz w:val="20"/>
                <w:szCs w:val="20"/>
              </w:rPr>
              <w:t xml:space="preserve">Acquaintance </w:t>
            </w:r>
            <w:r w:rsidR="00941BED" w:rsidRPr="003C68E1">
              <w:rPr>
                <w:b/>
                <w:bCs/>
                <w:sz w:val="20"/>
                <w:szCs w:val="20"/>
              </w:rPr>
              <w:t xml:space="preserve">Group </w:t>
            </w:r>
            <w:r w:rsidR="00BC1D57" w:rsidRPr="003C68E1">
              <w:rPr>
                <w:b/>
                <w:bCs/>
                <w:sz w:val="20"/>
                <w:szCs w:val="20"/>
              </w:rPr>
              <w:t>–</w:t>
            </w:r>
            <w:r w:rsidR="00941BED" w:rsidRPr="003C68E1">
              <w:rPr>
                <w:b/>
                <w:bCs/>
                <w:sz w:val="20"/>
                <w:szCs w:val="20"/>
              </w:rPr>
              <w:t xml:space="preserve"> </w:t>
            </w:r>
            <w:r w:rsidR="00BC1D57" w:rsidRPr="003C68E1">
              <w:rPr>
                <w:b/>
                <w:bCs/>
                <w:sz w:val="20"/>
                <w:szCs w:val="20"/>
              </w:rPr>
              <w:t xml:space="preserve">12:00n First Wednesday </w:t>
            </w:r>
            <w:r w:rsidR="0015524A" w:rsidRPr="003C68E1">
              <w:rPr>
                <w:b/>
                <w:bCs/>
                <w:sz w:val="20"/>
                <w:szCs w:val="20"/>
              </w:rPr>
              <w:t>–</w:t>
            </w:r>
            <w:r w:rsidR="00BC1D57" w:rsidRPr="003C68E1">
              <w:rPr>
                <w:b/>
                <w:bCs/>
                <w:sz w:val="20"/>
                <w:szCs w:val="20"/>
              </w:rPr>
              <w:t xml:space="preserve"> </w:t>
            </w:r>
            <w:r w:rsidR="0015524A" w:rsidRPr="003C68E1">
              <w:rPr>
                <w:b/>
                <w:bCs/>
                <w:sz w:val="20"/>
                <w:szCs w:val="20"/>
              </w:rPr>
              <w:t>Oct., Feb., Apr</w:t>
            </w:r>
            <w:r w:rsidR="006C4BF3" w:rsidRPr="003C68E1">
              <w:rPr>
                <w:b/>
                <w:bCs/>
                <w:sz w:val="20"/>
                <w:szCs w:val="20"/>
              </w:rPr>
              <w:br/>
            </w:r>
            <w:r w:rsidR="00E863A7" w:rsidRPr="003C68E1">
              <w:rPr>
                <w:b/>
                <w:bCs/>
                <w:sz w:val="20"/>
                <w:szCs w:val="20"/>
              </w:rPr>
              <w:t xml:space="preserve">Beer Crew – 4:30pm </w:t>
            </w:r>
            <w:r w:rsidR="00F42207" w:rsidRPr="003C68E1">
              <w:rPr>
                <w:b/>
                <w:bCs/>
                <w:sz w:val="20"/>
                <w:szCs w:val="20"/>
              </w:rPr>
              <w:t>2</w:t>
            </w:r>
            <w:r w:rsidR="00F42207" w:rsidRPr="003C68E1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="00F42207" w:rsidRPr="003C68E1">
              <w:rPr>
                <w:b/>
                <w:bCs/>
                <w:sz w:val="20"/>
                <w:szCs w:val="20"/>
              </w:rPr>
              <w:t xml:space="preserve"> Thursday – Jan April, July, Oct</w:t>
            </w:r>
            <w:r w:rsidR="00AD7674" w:rsidRPr="003C68E1">
              <w:rPr>
                <w:b/>
                <w:bCs/>
                <w:sz w:val="20"/>
                <w:szCs w:val="20"/>
              </w:rPr>
              <w:t>.</w:t>
            </w:r>
            <w:r w:rsidR="00093403" w:rsidRPr="003C68E1">
              <w:rPr>
                <w:b/>
                <w:bCs/>
                <w:sz w:val="20"/>
                <w:szCs w:val="20"/>
              </w:rPr>
              <w:br/>
              <w:t>Bridge-O-Rama – participants determine dates</w:t>
            </w:r>
            <w:r w:rsidR="00396908" w:rsidRPr="003C68E1">
              <w:rPr>
                <w:b/>
                <w:bCs/>
                <w:sz w:val="20"/>
                <w:szCs w:val="20"/>
              </w:rPr>
              <w:br/>
              <w:t xml:space="preserve">Fabulous Fiction Evening Book Club </w:t>
            </w:r>
            <w:r w:rsidR="00E66046" w:rsidRPr="003C68E1">
              <w:rPr>
                <w:b/>
                <w:bCs/>
                <w:sz w:val="20"/>
                <w:szCs w:val="20"/>
              </w:rPr>
              <w:t xml:space="preserve">– 7:00PM </w:t>
            </w:r>
            <w:r w:rsidR="00302DFE" w:rsidRPr="003C68E1">
              <w:rPr>
                <w:b/>
                <w:bCs/>
                <w:sz w:val="20"/>
                <w:szCs w:val="20"/>
              </w:rPr>
              <w:t>–</w:t>
            </w:r>
            <w:r w:rsidR="00E66046" w:rsidRPr="003C68E1">
              <w:rPr>
                <w:b/>
                <w:bCs/>
                <w:sz w:val="20"/>
                <w:szCs w:val="20"/>
              </w:rPr>
              <w:t xml:space="preserve"> </w:t>
            </w:r>
            <w:r w:rsidR="00302DFE" w:rsidRPr="003C68E1">
              <w:rPr>
                <w:b/>
                <w:bCs/>
                <w:sz w:val="20"/>
                <w:szCs w:val="20"/>
              </w:rPr>
              <w:t>Thursday, every 5 weeks</w:t>
            </w:r>
            <w:r w:rsidR="007973F9" w:rsidRPr="003C68E1">
              <w:rPr>
                <w:b/>
                <w:bCs/>
                <w:sz w:val="20"/>
                <w:szCs w:val="20"/>
              </w:rPr>
              <w:br/>
              <w:t>Past Pre</w:t>
            </w:r>
            <w:r w:rsidR="00DD27B5" w:rsidRPr="003C68E1">
              <w:rPr>
                <w:b/>
                <w:bCs/>
                <w:sz w:val="20"/>
                <w:szCs w:val="20"/>
              </w:rPr>
              <w:t>sidents – 12:00n – 5</w:t>
            </w:r>
            <w:r w:rsidR="00DD27B5" w:rsidRPr="003C68E1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="00DD27B5" w:rsidRPr="003C68E1">
              <w:rPr>
                <w:b/>
                <w:bCs/>
                <w:sz w:val="20"/>
                <w:szCs w:val="20"/>
              </w:rPr>
              <w:t xml:space="preserve"> </w:t>
            </w:r>
            <w:r w:rsidR="00B705F0" w:rsidRPr="003C68E1">
              <w:rPr>
                <w:b/>
                <w:bCs/>
                <w:sz w:val="20"/>
                <w:szCs w:val="20"/>
              </w:rPr>
              <w:t>Wednesday of months</w:t>
            </w:r>
            <w:r w:rsidR="00D714B8" w:rsidRPr="003C68E1">
              <w:rPr>
                <w:b/>
                <w:bCs/>
                <w:sz w:val="20"/>
                <w:szCs w:val="20"/>
              </w:rPr>
              <w:br/>
            </w:r>
            <w:r w:rsidR="00496B2A" w:rsidRPr="003C68E1">
              <w:rPr>
                <w:b/>
                <w:bCs/>
                <w:sz w:val="20"/>
                <w:szCs w:val="20"/>
              </w:rPr>
              <w:t>Travel Troop – Group trips throughout year</w:t>
            </w:r>
            <w:r w:rsidR="00496B2A" w:rsidRPr="003C68E1">
              <w:rPr>
                <w:b/>
                <w:bCs/>
                <w:sz w:val="20"/>
                <w:szCs w:val="20"/>
              </w:rPr>
              <w:br/>
            </w:r>
          </w:p>
        </w:tc>
      </w:tr>
    </w:tbl>
    <w:p w14:paraId="3F8EC963" w14:textId="77777777" w:rsidR="00463790" w:rsidRPr="00C111F9" w:rsidRDefault="00463790" w:rsidP="00C67527"/>
    <w:sectPr w:rsidR="00463790" w:rsidRPr="00C111F9" w:rsidSect="006149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1"/>
    <w:rsid w:val="00043831"/>
    <w:rsid w:val="00046B5F"/>
    <w:rsid w:val="00093403"/>
    <w:rsid w:val="00106587"/>
    <w:rsid w:val="00123BBC"/>
    <w:rsid w:val="0015524A"/>
    <w:rsid w:val="0016425C"/>
    <w:rsid w:val="00173694"/>
    <w:rsid w:val="00302DFE"/>
    <w:rsid w:val="00303655"/>
    <w:rsid w:val="00317CAE"/>
    <w:rsid w:val="00335AB1"/>
    <w:rsid w:val="00363681"/>
    <w:rsid w:val="00391438"/>
    <w:rsid w:val="00396908"/>
    <w:rsid w:val="0039758A"/>
    <w:rsid w:val="003C68E1"/>
    <w:rsid w:val="003E7D52"/>
    <w:rsid w:val="004072C5"/>
    <w:rsid w:val="004430BB"/>
    <w:rsid w:val="00463790"/>
    <w:rsid w:val="00496B2A"/>
    <w:rsid w:val="004B77B1"/>
    <w:rsid w:val="004E589F"/>
    <w:rsid w:val="00501DC4"/>
    <w:rsid w:val="00595DAE"/>
    <w:rsid w:val="005A6701"/>
    <w:rsid w:val="005E312C"/>
    <w:rsid w:val="006071B6"/>
    <w:rsid w:val="006149E5"/>
    <w:rsid w:val="00614D96"/>
    <w:rsid w:val="006219C2"/>
    <w:rsid w:val="00630B23"/>
    <w:rsid w:val="00645C87"/>
    <w:rsid w:val="00653738"/>
    <w:rsid w:val="0068355E"/>
    <w:rsid w:val="006B77BD"/>
    <w:rsid w:val="006C4BF3"/>
    <w:rsid w:val="007566F0"/>
    <w:rsid w:val="007973F9"/>
    <w:rsid w:val="007A1CA5"/>
    <w:rsid w:val="007D6E11"/>
    <w:rsid w:val="008854BE"/>
    <w:rsid w:val="00941BED"/>
    <w:rsid w:val="009844DC"/>
    <w:rsid w:val="009D6329"/>
    <w:rsid w:val="00AD7674"/>
    <w:rsid w:val="00AE2E26"/>
    <w:rsid w:val="00B60A65"/>
    <w:rsid w:val="00B705F0"/>
    <w:rsid w:val="00BC1D57"/>
    <w:rsid w:val="00C104FA"/>
    <w:rsid w:val="00C111F9"/>
    <w:rsid w:val="00C501F2"/>
    <w:rsid w:val="00C67527"/>
    <w:rsid w:val="00C8001F"/>
    <w:rsid w:val="00CE1F3E"/>
    <w:rsid w:val="00D041A0"/>
    <w:rsid w:val="00D3074A"/>
    <w:rsid w:val="00D34B7F"/>
    <w:rsid w:val="00D714B8"/>
    <w:rsid w:val="00D76E55"/>
    <w:rsid w:val="00DD27B5"/>
    <w:rsid w:val="00E66046"/>
    <w:rsid w:val="00E863A7"/>
    <w:rsid w:val="00EA648B"/>
    <w:rsid w:val="00EB737C"/>
    <w:rsid w:val="00EF1EC1"/>
    <w:rsid w:val="00F10F85"/>
    <w:rsid w:val="00F24E37"/>
    <w:rsid w:val="00F325E8"/>
    <w:rsid w:val="00F34E89"/>
    <w:rsid w:val="00F42207"/>
    <w:rsid w:val="00F60FE5"/>
    <w:rsid w:val="00FA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3C25"/>
  <w15:chartTrackingRefBased/>
  <w15:docId w15:val="{9921BA83-5A4A-411A-A044-352D3CB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en\OneDrive\Desktop\ALL%20WWC%20PICS\ER%202023-2024%20Interest%20Group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 2023-2024 Interest Group Calendar</Template>
  <TotalTime>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ELLEN RANDALL</cp:lastModifiedBy>
  <cp:revision>4</cp:revision>
  <cp:lastPrinted>2023-07-25T18:14:00Z</cp:lastPrinted>
  <dcterms:created xsi:type="dcterms:W3CDTF">2026-06-28T21:48:00Z</dcterms:created>
  <dcterms:modified xsi:type="dcterms:W3CDTF">2026-06-28T21:50:00Z</dcterms:modified>
</cp:coreProperties>
</file>